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D7BB" w14:textId="74419D93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  <w:sz w:val="30"/>
          <w:szCs w:val="30"/>
          <w:u w:val="single"/>
        </w:rPr>
      </w:pPr>
      <w:bookmarkStart w:id="0" w:name="_gjdgxs" w:colFirst="0" w:colLast="0"/>
      <w:bookmarkEnd w:id="0"/>
      <w:r w:rsidRPr="001910F8">
        <w:rPr>
          <w:rFonts w:ascii="メイリオ" w:eastAsia="メイリオ" w:hAnsi="メイリオ" w:cs="メイリオ"/>
          <w:color w:val="000000"/>
          <w:kern w:val="0"/>
          <w:sz w:val="28"/>
          <w:szCs w:val="28"/>
          <w:u w:val="single"/>
        </w:rPr>
        <w:t xml:space="preserve">　</w:t>
      </w:r>
      <w:r w:rsidRPr="001910F8">
        <w:rPr>
          <w:rFonts w:ascii="メイリオ" w:eastAsia="メイリオ" w:hAnsi="メイリオ" w:cs="メイリオ"/>
          <w:kern w:val="0"/>
          <w:sz w:val="28"/>
          <w:szCs w:val="28"/>
          <w:u w:val="single"/>
        </w:rPr>
        <w:t xml:space="preserve">　　　　</w:t>
      </w:r>
      <w:r w:rsidRPr="001910F8">
        <w:rPr>
          <w:rFonts w:ascii="メイリオ" w:eastAsia="メイリオ" w:hAnsi="メイリオ" w:cs="メイリオ"/>
          <w:color w:val="000000"/>
          <w:kern w:val="0"/>
          <w:sz w:val="30"/>
          <w:szCs w:val="30"/>
          <w:u w:val="single"/>
        </w:rPr>
        <w:t xml:space="preserve">地区　</w:t>
      </w:r>
      <w:r w:rsidRPr="001910F8">
        <w:rPr>
          <w:rFonts w:ascii="メイリオ" w:eastAsia="メイリオ" w:hAnsi="メイリオ" w:cs="メイリオ"/>
          <w:kern w:val="0"/>
          <w:sz w:val="30"/>
          <w:szCs w:val="30"/>
          <w:u w:val="single"/>
        </w:rPr>
        <w:t xml:space="preserve">　　　　　</w:t>
      </w:r>
      <w:r w:rsidRPr="001910F8">
        <w:rPr>
          <w:rFonts w:ascii="メイリオ" w:eastAsia="メイリオ" w:hAnsi="メイリオ" w:cs="メイリオ"/>
          <w:color w:val="000000"/>
          <w:kern w:val="0"/>
          <w:sz w:val="30"/>
          <w:szCs w:val="30"/>
          <w:u w:val="single"/>
        </w:rPr>
        <w:t>教会　平和</w:t>
      </w:r>
      <w:r>
        <w:rPr>
          <w:rFonts w:ascii="メイリオ" w:eastAsia="メイリオ" w:hAnsi="メイリオ" w:cs="メイリオ" w:hint="eastAsia"/>
          <w:color w:val="000000"/>
          <w:kern w:val="0"/>
          <w:sz w:val="30"/>
          <w:szCs w:val="30"/>
          <w:u w:val="single"/>
        </w:rPr>
        <w:t>旬間・</w:t>
      </w:r>
      <w:r w:rsidRPr="001910F8">
        <w:rPr>
          <w:rFonts w:ascii="メイリオ" w:eastAsia="メイリオ" w:hAnsi="メイリオ" w:cs="メイリオ"/>
          <w:color w:val="000000"/>
          <w:kern w:val="0"/>
          <w:sz w:val="30"/>
          <w:szCs w:val="30"/>
          <w:u w:val="single"/>
        </w:rPr>
        <w:t>月間行事計画シート</w:t>
      </w:r>
    </w:p>
    <w:p w14:paraId="6855C81E" w14:textId="77777777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</w:pPr>
      <w:r w:rsidRPr="001910F8"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  <w:t xml:space="preserve">記入者お名前　　　　　　　　</w:t>
      </w:r>
    </w:p>
    <w:p w14:paraId="3DEB2707" w14:textId="77777777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</w:pPr>
      <w:r w:rsidRPr="001910F8"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  <w:t xml:space="preserve">連絡先／電話　　　　　　　　</w:t>
      </w:r>
    </w:p>
    <w:p w14:paraId="01450240" w14:textId="77777777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400" w:firstLine="1115"/>
        <w:jc w:val="both"/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</w:pPr>
      <w:r w:rsidRPr="001910F8"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  <w:t>メール</w:t>
      </w:r>
      <w:r w:rsidRPr="001910F8">
        <w:rPr>
          <w:rFonts w:ascii="メイリオ" w:eastAsia="メイリオ" w:hAnsi="メイリオ" w:cs="メイリオ"/>
          <w:kern w:val="0"/>
          <w:sz w:val="28"/>
          <w:szCs w:val="28"/>
        </w:rPr>
        <w:t xml:space="preserve">　</w:t>
      </w:r>
      <w:r w:rsidRPr="001910F8"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  <w:t xml:space="preserve">　　　　　　　　</w:t>
      </w:r>
    </w:p>
    <w:p w14:paraId="3172FEE8" w14:textId="77777777" w:rsidR="001910F8" w:rsidRPr="001910F8" w:rsidRDefault="001910F8" w:rsidP="001910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</w:pPr>
      <w:r w:rsidRPr="001910F8"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  <w:t>行事の開催日時・場所・内容を記入してください</w:t>
      </w:r>
    </w:p>
    <w:p w14:paraId="23A9E505" w14:textId="77777777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  <w:sz w:val="28"/>
          <w:szCs w:val="28"/>
        </w:rPr>
      </w:pPr>
      <w:r w:rsidRPr="001910F8">
        <w:rPr>
          <w:rFonts w:ascii="メイリオ" w:eastAsia="メイリオ" w:hAnsi="メイリオ" w:cs="メイリオ"/>
          <w:b/>
          <w:color w:val="000000"/>
          <w:kern w:val="0"/>
          <w:sz w:val="28"/>
          <w:szCs w:val="28"/>
        </w:rPr>
        <w:t>【行事予定】</w:t>
      </w:r>
    </w:p>
    <w:p w14:paraId="47C3C962" w14:textId="77777777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</w:rPr>
      </w:pPr>
      <w:r w:rsidRPr="001910F8">
        <w:rPr>
          <w:rFonts w:ascii="メイリオ" w:eastAsia="メイリオ" w:hAnsi="メイリオ" w:cs="メイリオ"/>
          <w:color w:val="000000"/>
          <w:kern w:val="0"/>
        </w:rPr>
        <w:t xml:space="preserve">1　開催日/時間：              </w:t>
      </w:r>
    </w:p>
    <w:p w14:paraId="3D1182E7" w14:textId="77777777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</w:rPr>
      </w:pPr>
      <w:r w:rsidRPr="001910F8">
        <w:rPr>
          <w:rFonts w:ascii="メイリオ" w:eastAsia="メイリオ" w:hAnsi="メイリオ" w:cs="メイリオ"/>
          <w:kern w:val="0"/>
        </w:rPr>
        <w:t xml:space="preserve">　　　　　　</w:t>
      </w:r>
    </w:p>
    <w:p w14:paraId="63D7AAA3" w14:textId="77777777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</w:rPr>
      </w:pPr>
      <w:r w:rsidRPr="001910F8">
        <w:rPr>
          <w:rFonts w:ascii="メイリオ" w:eastAsia="メイリオ" w:hAnsi="メイリオ" w:cs="メイリオ"/>
          <w:color w:val="000000"/>
          <w:kern w:val="0"/>
        </w:rPr>
        <w:t>2　場所／連絡先</w:t>
      </w:r>
    </w:p>
    <w:p w14:paraId="63BA1D6F" w14:textId="77777777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</w:rPr>
      </w:pPr>
      <w:r w:rsidRPr="001910F8">
        <w:rPr>
          <w:rFonts w:ascii="メイリオ" w:eastAsia="メイリオ" w:hAnsi="メイリオ" w:cs="メイリオ"/>
          <w:kern w:val="0"/>
        </w:rPr>
        <w:t xml:space="preserve">　　　　　　</w:t>
      </w:r>
    </w:p>
    <w:p w14:paraId="76080C94" w14:textId="77777777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</w:rPr>
      </w:pPr>
    </w:p>
    <w:p w14:paraId="2DD78121" w14:textId="77777777" w:rsidR="001910F8" w:rsidRPr="001910F8" w:rsidRDefault="001910F8" w:rsidP="001910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kern w:val="0"/>
        </w:rPr>
      </w:pPr>
      <w:r w:rsidRPr="001910F8">
        <w:rPr>
          <w:rFonts w:ascii="メイリオ" w:eastAsia="メイリオ" w:hAnsi="メイリオ" w:cs="メイリオ"/>
          <w:color w:val="000000"/>
          <w:kern w:val="0"/>
        </w:rPr>
        <w:t>３　内容（例：平和祈願ミサ、講演会、上映会・・・・）</w:t>
      </w:r>
    </w:p>
    <w:p w14:paraId="2A104451" w14:textId="77777777" w:rsidR="001910F8" w:rsidRPr="001910F8" w:rsidRDefault="001910F8" w:rsidP="00591FF5">
      <w:pPr>
        <w:adjustRightInd w:val="0"/>
        <w:snapToGrid w:val="0"/>
        <w:rPr>
          <w:rFonts w:ascii="メイリオ" w:eastAsia="メイリオ" w:hAnsi="メイリオ" w:cs="Segoe UI Symbol"/>
        </w:rPr>
      </w:pPr>
    </w:p>
    <w:p w14:paraId="6ABE5163" w14:textId="52051DED" w:rsidR="001910F8" w:rsidRDefault="001910F8">
      <w:pPr>
        <w:rPr>
          <w:rFonts w:ascii="メイリオ" w:eastAsia="メイリオ" w:hAnsi="メイリオ" w:cs="Segoe UI Symbol"/>
        </w:rPr>
      </w:pPr>
      <w:r w:rsidRPr="001910F8">
        <w:rPr>
          <w:rFonts w:ascii="メイリオ" w:eastAsia="メイリオ" w:hAnsi="メイリオ" w:cs="メイリオ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59F6B6" wp14:editId="531272D5">
                <wp:simplePos x="0" y="0"/>
                <wp:positionH relativeFrom="margin">
                  <wp:align>center</wp:align>
                </wp:positionH>
                <wp:positionV relativeFrom="paragraph">
                  <wp:posOffset>3070225</wp:posOffset>
                </wp:positionV>
                <wp:extent cx="6019800" cy="563880"/>
                <wp:effectExtent l="0" t="0" r="19050" b="26670"/>
                <wp:wrapNone/>
                <wp:docPr id="93055013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5204123" w14:textId="77777777" w:rsidR="001910F8" w:rsidRPr="000E0308" w:rsidRDefault="001910F8" w:rsidP="001910F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送り先：大阪高松教区シナピス　✉sinapis@ostk.catholic.jp</w:t>
                            </w:r>
                            <w:r w:rsidRPr="000E0308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ab/>
                            </w: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FAX06-6920-2203</w:t>
                            </w:r>
                          </w:p>
                          <w:p w14:paraId="016FB110" w14:textId="77777777" w:rsidR="001910F8" w:rsidRPr="000E0308" w:rsidRDefault="001910F8" w:rsidP="001910F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７月開催行事➡</w:t>
                            </w: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>5/18（月）まで</w:t>
                            </w: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に　8月開催行事➡</w:t>
                            </w: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>6/15（月）まで</w:t>
                            </w: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に　お送りください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9F6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241.75pt;width:474pt;height:44.4pt;z-index:2516807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" fillcolor="window" strokeweight=".5pt">
                <v:stroke dashstyle="dash"/>
                <v:textbox>
                  <w:txbxContent>
                    <w:p w14:paraId="45204123" w14:textId="77777777" w:rsidR="001910F8" w:rsidRPr="000E0308" w:rsidRDefault="001910F8" w:rsidP="001910F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送り先：大阪高松教区シナピス　✉sinapis@ostk.catholic.jp</w:t>
                      </w:r>
                      <w:r w:rsidRPr="000E0308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ab/>
                      </w: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FAX06-6920-2203</w:t>
                      </w:r>
                    </w:p>
                    <w:p w14:paraId="016FB110" w14:textId="77777777" w:rsidR="001910F8" w:rsidRPr="000E0308" w:rsidRDefault="001910F8" w:rsidP="001910F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７月開催行事➡</w:t>
                      </w: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>5/18（月）まで</w:t>
                      </w: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に　8月開催行事➡</w:t>
                      </w: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>6/15（月）まで</w:t>
                      </w: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に　お送りください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10F8" w:rsidSect="00DA5596">
      <w:headerReference w:type="default" r:id="rId8"/>
      <w:pgSz w:w="11906" w:h="16838" w:code="9"/>
      <w:pgMar w:top="1418" w:right="1276" w:bottom="851" w:left="1559" w:header="680" w:footer="680" w:gutter="0"/>
      <w:cols w:space="425"/>
      <w:docGrid w:type="linesAndChars" w:linePitch="33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26EC" w14:textId="77777777" w:rsidR="00F869A3" w:rsidRDefault="00F869A3">
      <w:pPr>
        <w:ind w:firstLine="240"/>
      </w:pPr>
      <w:r>
        <w:separator/>
      </w:r>
    </w:p>
  </w:endnote>
  <w:endnote w:type="continuationSeparator" w:id="0">
    <w:p w14:paraId="590AFB13" w14:textId="77777777" w:rsidR="00F869A3" w:rsidRDefault="00F869A3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7726" w14:textId="77777777" w:rsidR="00F869A3" w:rsidRDefault="00F869A3">
      <w:pPr>
        <w:ind w:firstLine="240"/>
      </w:pPr>
      <w:r>
        <w:separator/>
      </w:r>
    </w:p>
  </w:footnote>
  <w:footnote w:type="continuationSeparator" w:id="0">
    <w:p w14:paraId="1C5B8F75" w14:textId="77777777" w:rsidR="00F869A3" w:rsidRDefault="00F869A3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6F8F" w14:textId="4BB09C85" w:rsidR="00CA2D80" w:rsidRPr="00C16D18" w:rsidRDefault="00CA2D80" w:rsidP="009E7536">
    <w:pPr>
      <w:spacing w:line="0" w:lineRule="atLeast"/>
      <w:ind w:firstLine="160"/>
      <w:rPr>
        <w:rFonts w:ascii="游明朝" w:eastAsia="HG丸ｺﾞｼｯｸM-PRO" w:hAnsi="游明朝" w:cs="游ゴシック Ligh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D66"/>
    <w:multiLevelType w:val="hybridMultilevel"/>
    <w:tmpl w:val="98D6D2E2"/>
    <w:lvl w:ilvl="0" w:tplc="B6B251D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A947A7"/>
    <w:multiLevelType w:val="hybridMultilevel"/>
    <w:tmpl w:val="137A84BC"/>
    <w:lvl w:ilvl="0" w:tplc="2EB09CCA">
      <w:start w:val="1"/>
      <w:numFmt w:val="decimalFullWidth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5213AB7"/>
    <w:multiLevelType w:val="multilevel"/>
    <w:tmpl w:val="61B014B2"/>
    <w:lvl w:ilvl="0">
      <w:start w:val="1"/>
      <w:numFmt w:val="decimal"/>
      <w:lvlText w:val="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4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320" w:hanging="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60" w:hanging="44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200" w:hanging="44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640" w:hanging="4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080" w:hanging="44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520" w:hanging="44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960" w:hanging="440"/>
      </w:pPr>
      <w:rPr>
        <w:vertAlign w:val="baseline"/>
      </w:rPr>
    </w:lvl>
  </w:abstractNum>
  <w:num w:numId="1" w16cid:durableId="510684627">
    <w:abstractNumId w:val="1"/>
  </w:num>
  <w:num w:numId="2" w16cid:durableId="1867790388">
    <w:abstractNumId w:val="0"/>
  </w:num>
  <w:num w:numId="3" w16cid:durableId="207153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40"/>
  <w:drawingGridHorizontalSpacing w:val="239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E5"/>
    <w:rsid w:val="000072BE"/>
    <w:rsid w:val="000074B0"/>
    <w:rsid w:val="00015B67"/>
    <w:rsid w:val="0006222B"/>
    <w:rsid w:val="000632E2"/>
    <w:rsid w:val="00064C19"/>
    <w:rsid w:val="00066CF2"/>
    <w:rsid w:val="0008039B"/>
    <w:rsid w:val="000A2065"/>
    <w:rsid w:val="000A410F"/>
    <w:rsid w:val="000A7B31"/>
    <w:rsid w:val="000B5D95"/>
    <w:rsid w:val="000C1D08"/>
    <w:rsid w:val="000E106B"/>
    <w:rsid w:val="000F0B0B"/>
    <w:rsid w:val="00102E52"/>
    <w:rsid w:val="001126FD"/>
    <w:rsid w:val="001157DF"/>
    <w:rsid w:val="00140EC5"/>
    <w:rsid w:val="00143FE2"/>
    <w:rsid w:val="00167127"/>
    <w:rsid w:val="00182DFF"/>
    <w:rsid w:val="001910F8"/>
    <w:rsid w:val="001D71B7"/>
    <w:rsid w:val="00206EFA"/>
    <w:rsid w:val="00215F33"/>
    <w:rsid w:val="00223D8A"/>
    <w:rsid w:val="0022569B"/>
    <w:rsid w:val="0024062E"/>
    <w:rsid w:val="00240F1C"/>
    <w:rsid w:val="00265A2E"/>
    <w:rsid w:val="0027176D"/>
    <w:rsid w:val="00293FAD"/>
    <w:rsid w:val="002A36A9"/>
    <w:rsid w:val="002B02F5"/>
    <w:rsid w:val="002C7FF1"/>
    <w:rsid w:val="002F0320"/>
    <w:rsid w:val="00300106"/>
    <w:rsid w:val="003248D8"/>
    <w:rsid w:val="00350EDD"/>
    <w:rsid w:val="00375B60"/>
    <w:rsid w:val="00375B8A"/>
    <w:rsid w:val="00377A34"/>
    <w:rsid w:val="003A15F5"/>
    <w:rsid w:val="003A364C"/>
    <w:rsid w:val="003C36CF"/>
    <w:rsid w:val="004012E3"/>
    <w:rsid w:val="004108BA"/>
    <w:rsid w:val="004300BC"/>
    <w:rsid w:val="0043196E"/>
    <w:rsid w:val="00433D90"/>
    <w:rsid w:val="0043708A"/>
    <w:rsid w:val="004519ED"/>
    <w:rsid w:val="0046206F"/>
    <w:rsid w:val="004624D1"/>
    <w:rsid w:val="004753C3"/>
    <w:rsid w:val="00475ECB"/>
    <w:rsid w:val="004C15FA"/>
    <w:rsid w:val="004E7097"/>
    <w:rsid w:val="004F0BAB"/>
    <w:rsid w:val="005355D8"/>
    <w:rsid w:val="00553B22"/>
    <w:rsid w:val="00560167"/>
    <w:rsid w:val="00582249"/>
    <w:rsid w:val="0058408A"/>
    <w:rsid w:val="00591FF5"/>
    <w:rsid w:val="005B5307"/>
    <w:rsid w:val="005B55D1"/>
    <w:rsid w:val="005E5EAC"/>
    <w:rsid w:val="0062222A"/>
    <w:rsid w:val="006345E7"/>
    <w:rsid w:val="00644BCF"/>
    <w:rsid w:val="006828C5"/>
    <w:rsid w:val="006B1D71"/>
    <w:rsid w:val="006B51EC"/>
    <w:rsid w:val="006C60FD"/>
    <w:rsid w:val="006E20E2"/>
    <w:rsid w:val="00722A98"/>
    <w:rsid w:val="00753A4D"/>
    <w:rsid w:val="00767635"/>
    <w:rsid w:val="00781806"/>
    <w:rsid w:val="007863BF"/>
    <w:rsid w:val="007A1F48"/>
    <w:rsid w:val="007C6057"/>
    <w:rsid w:val="007C6D01"/>
    <w:rsid w:val="007D0CDA"/>
    <w:rsid w:val="007D6EDB"/>
    <w:rsid w:val="007E2C5C"/>
    <w:rsid w:val="007E7F90"/>
    <w:rsid w:val="007F6FAD"/>
    <w:rsid w:val="00805490"/>
    <w:rsid w:val="00841ED0"/>
    <w:rsid w:val="00880D76"/>
    <w:rsid w:val="00884F8D"/>
    <w:rsid w:val="0089065F"/>
    <w:rsid w:val="008944B4"/>
    <w:rsid w:val="00894A9A"/>
    <w:rsid w:val="008B568A"/>
    <w:rsid w:val="008D1F97"/>
    <w:rsid w:val="008E6EEA"/>
    <w:rsid w:val="00907911"/>
    <w:rsid w:val="00920407"/>
    <w:rsid w:val="009318C5"/>
    <w:rsid w:val="009322E5"/>
    <w:rsid w:val="0094583C"/>
    <w:rsid w:val="009870C2"/>
    <w:rsid w:val="009B67FA"/>
    <w:rsid w:val="009C6B7A"/>
    <w:rsid w:val="009E7536"/>
    <w:rsid w:val="009F4084"/>
    <w:rsid w:val="00A11FAF"/>
    <w:rsid w:val="00A47866"/>
    <w:rsid w:val="00A601CE"/>
    <w:rsid w:val="00A84168"/>
    <w:rsid w:val="00A853B6"/>
    <w:rsid w:val="00A90C8B"/>
    <w:rsid w:val="00A9576F"/>
    <w:rsid w:val="00AA1DE6"/>
    <w:rsid w:val="00AC02D7"/>
    <w:rsid w:val="00AC20C9"/>
    <w:rsid w:val="00AC7FDE"/>
    <w:rsid w:val="00AD0F10"/>
    <w:rsid w:val="00AD31FE"/>
    <w:rsid w:val="00AD3600"/>
    <w:rsid w:val="00AD37C5"/>
    <w:rsid w:val="00B0782C"/>
    <w:rsid w:val="00B12EB4"/>
    <w:rsid w:val="00B137A4"/>
    <w:rsid w:val="00B138FC"/>
    <w:rsid w:val="00B2713A"/>
    <w:rsid w:val="00B43AC7"/>
    <w:rsid w:val="00BA039E"/>
    <w:rsid w:val="00BA591B"/>
    <w:rsid w:val="00BE7AF0"/>
    <w:rsid w:val="00BF3A59"/>
    <w:rsid w:val="00C16D18"/>
    <w:rsid w:val="00C221F8"/>
    <w:rsid w:val="00C61792"/>
    <w:rsid w:val="00C717CC"/>
    <w:rsid w:val="00C8415E"/>
    <w:rsid w:val="00C86A02"/>
    <w:rsid w:val="00C95D9D"/>
    <w:rsid w:val="00CA2D80"/>
    <w:rsid w:val="00CB1A3C"/>
    <w:rsid w:val="00CD3CB5"/>
    <w:rsid w:val="00CD7AF4"/>
    <w:rsid w:val="00CE190B"/>
    <w:rsid w:val="00CE5B0C"/>
    <w:rsid w:val="00CF563E"/>
    <w:rsid w:val="00D03303"/>
    <w:rsid w:val="00D077A6"/>
    <w:rsid w:val="00D42292"/>
    <w:rsid w:val="00D67CA6"/>
    <w:rsid w:val="00D81ADA"/>
    <w:rsid w:val="00D82145"/>
    <w:rsid w:val="00D96D05"/>
    <w:rsid w:val="00DA2961"/>
    <w:rsid w:val="00DA5596"/>
    <w:rsid w:val="00DD1EF4"/>
    <w:rsid w:val="00DF04D4"/>
    <w:rsid w:val="00E21284"/>
    <w:rsid w:val="00E25B4F"/>
    <w:rsid w:val="00E37614"/>
    <w:rsid w:val="00E57CE5"/>
    <w:rsid w:val="00E659F4"/>
    <w:rsid w:val="00E81A6E"/>
    <w:rsid w:val="00EB49A9"/>
    <w:rsid w:val="00EC3A4E"/>
    <w:rsid w:val="00EE4185"/>
    <w:rsid w:val="00F25765"/>
    <w:rsid w:val="00F358C5"/>
    <w:rsid w:val="00F56A77"/>
    <w:rsid w:val="00F57D7A"/>
    <w:rsid w:val="00F60E72"/>
    <w:rsid w:val="00F66918"/>
    <w:rsid w:val="00F72A35"/>
    <w:rsid w:val="00F75940"/>
    <w:rsid w:val="00F775F0"/>
    <w:rsid w:val="00F77E2E"/>
    <w:rsid w:val="00F82D8B"/>
    <w:rsid w:val="00F869A3"/>
    <w:rsid w:val="00F94784"/>
    <w:rsid w:val="00FC0297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281F5"/>
  <w15:docId w15:val="{7D77D38C-164C-4603-BC55-FDE001C1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Pr>
      <w:rFonts w:ascii="Century"/>
      <w:sz w:val="21"/>
    </w:rPr>
  </w:style>
  <w:style w:type="paragraph" w:styleId="a7">
    <w:name w:val="List Paragraph"/>
    <w:basedOn w:val="a"/>
    <w:uiPriority w:val="34"/>
    <w:qFormat/>
    <w:rsid w:val="00E57C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D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71B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F94784"/>
    <w:rPr>
      <w:rFonts w:ascii="ＭＳ 明朝"/>
      <w:kern w:val="2"/>
      <w:sz w:val="24"/>
      <w:szCs w:val="24"/>
    </w:rPr>
  </w:style>
  <w:style w:type="character" w:styleId="aa">
    <w:name w:val="Hyperlink"/>
    <w:basedOn w:val="a0"/>
    <w:uiPriority w:val="99"/>
    <w:unhideWhenUsed/>
    <w:rsid w:val="00F9478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9478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82DF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character" w:styleId="ac">
    <w:name w:val="FollowedHyperlink"/>
    <w:basedOn w:val="a0"/>
    <w:uiPriority w:val="99"/>
    <w:semiHidden/>
    <w:unhideWhenUsed/>
    <w:rsid w:val="007A1F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59;&#12488;&#12522;&#12483;&#12463;&#22823;&#38442;&#22823;&#21496;&#25945;&#21306;\Application%20Data\Microsoft\Templates\&#20415;&#31627;1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76B1B-0BCD-426F-92C0-79355F3B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便箋12.dot</Template>
  <TotalTime>256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2003年9月5日</vt:lpstr>
      <vt:lpstr>2003年9月5日</vt:lpstr>
    </vt:vector>
  </TitlesOfParts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2003年9月5日</dc:title>
  <dc:creator>カトリック大阪大司教区</dc:creator>
  <cp:lastModifiedBy>下井 一貢 S.K.</cp:lastModifiedBy>
  <cp:revision>42</cp:revision>
  <cp:lastPrinted>2025-04-10T07:53:00Z</cp:lastPrinted>
  <dcterms:created xsi:type="dcterms:W3CDTF">2025-02-01T01:52:00Z</dcterms:created>
  <dcterms:modified xsi:type="dcterms:W3CDTF">2026-05-01T05:55:00Z</dcterms:modified>
</cp:coreProperties>
</file>